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9FB6" w14:textId="77777777" w:rsidR="007E5712" w:rsidRDefault="007E5712">
      <w:bookmarkStart w:id="0" w:name="_GoBack"/>
      <w:bookmarkEnd w:id="0"/>
    </w:p>
    <w:p w14:paraId="77849FB7" w14:textId="77777777" w:rsidR="007E5712" w:rsidRDefault="007E5712"/>
    <w:p w14:paraId="77849FB8" w14:textId="77777777" w:rsidR="007E5712" w:rsidRDefault="00C824C9">
      <w:pPr>
        <w:jc w:val="center"/>
      </w:pPr>
      <w:r>
        <w:t>Please refer to the RITA grading policy before completing this form (www.rita-itf.org)</w:t>
      </w:r>
    </w:p>
    <w:p w14:paraId="77849FB9" w14:textId="77777777" w:rsidR="007E5712" w:rsidRDefault="00C824C9">
      <w:pPr>
        <w:jc w:val="center"/>
      </w:pPr>
      <w:r>
        <w:t>This form is an application for approval by the RITA Masters Council to grade to 4</w:t>
      </w:r>
      <w:r>
        <w:rPr>
          <w:vertAlign w:val="superscript"/>
        </w:rPr>
        <w:t>th</w:t>
      </w:r>
      <w:r>
        <w:t xml:space="preserve"> degree and</w:t>
      </w:r>
      <w:r>
        <w:t xml:space="preserve"> above Competed applications must be sent to the Masters Council by email to secretary@rita-itf.ie at least 6 months prior to the grading date (or more if an ITF requirement).</w:t>
      </w:r>
    </w:p>
    <w:p w14:paraId="77849FBA" w14:textId="77777777" w:rsidR="007E5712" w:rsidRDefault="00C824C9">
      <w:pPr>
        <w:rPr>
          <w:b/>
        </w:rPr>
      </w:pPr>
      <w:r>
        <w:rPr>
          <w:b/>
        </w:rPr>
        <w:t>Part A: Personal Details</w:t>
      </w:r>
    </w:p>
    <w:p w14:paraId="77849FBB" w14:textId="77777777" w:rsidR="007E5712" w:rsidRDefault="00C824C9"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Surname: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BC" w14:textId="77777777" w:rsidR="007E5712" w:rsidRDefault="00C824C9"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Mobil</w:t>
      </w:r>
      <w:r>
        <w:t>e/Phone: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BD" w14:textId="77777777" w:rsidR="007E5712" w:rsidRDefault="00C824C9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BE" w14:textId="77777777" w:rsidR="007E5712" w:rsidRDefault="007E5712"/>
    <w:p w14:paraId="77849FBF" w14:textId="77777777" w:rsidR="007E5712" w:rsidRDefault="00C824C9">
      <w:pPr>
        <w:rPr>
          <w:b/>
        </w:rPr>
      </w:pPr>
      <w:r>
        <w:rPr>
          <w:b/>
        </w:rPr>
        <w:t xml:space="preserve">Part B: </w:t>
      </w:r>
      <w:proofErr w:type="spellStart"/>
      <w:r>
        <w:rPr>
          <w:b/>
        </w:rPr>
        <w:t>Taekwon</w:t>
      </w:r>
      <w:proofErr w:type="spellEnd"/>
      <w:r>
        <w:rPr>
          <w:b/>
        </w:rPr>
        <w:t>-Do Details</w:t>
      </w:r>
    </w:p>
    <w:p w14:paraId="77849FC0" w14:textId="77777777" w:rsidR="007E5712" w:rsidRDefault="00C824C9">
      <w:pPr>
        <w:jc w:val="both"/>
      </w:pPr>
      <w:r>
        <w:t>Degree applying for: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C1" w14:textId="77777777" w:rsidR="007E5712" w:rsidRDefault="00C824C9">
      <w:r>
        <w:t xml:space="preserve">Date of proposed grading: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 at Date of Proposed Grading</w:t>
      </w:r>
      <w:r>
        <w:rPr>
          <w:vertAlign w:val="superscript"/>
        </w:rPr>
        <w:t>1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77849FC2" w14:textId="77777777" w:rsidR="007E5712" w:rsidRDefault="00C824C9">
      <w:r>
        <w:t xml:space="preserve">Current Grade: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Months Since Last Grading</w:t>
      </w:r>
      <w:r>
        <w:rPr>
          <w:vertAlign w:val="superscript"/>
        </w:rPr>
        <w:t>2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C3" w14:textId="77777777" w:rsidR="007E5712" w:rsidRDefault="00C824C9">
      <w:proofErr w:type="spellStart"/>
      <w:r>
        <w:t>Taekwon</w:t>
      </w:r>
      <w:proofErr w:type="spellEnd"/>
      <w:r>
        <w:t>-Do 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C4" w14:textId="77777777" w:rsidR="007E5712" w:rsidRDefault="00C824C9">
      <w:r>
        <w:t>Instructor’s nam</w:t>
      </w:r>
      <w:r>
        <w:t xml:space="preserve">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C5" w14:textId="77777777" w:rsidR="007E5712" w:rsidRDefault="00C824C9">
      <w:pPr>
        <w:rPr>
          <w:i/>
        </w:rPr>
      </w:pPr>
      <w:r>
        <w:rPr>
          <w:i/>
        </w:rPr>
        <w:t>1. See ITF minimum age requirements, 2. See ITF minimum time requirements</w:t>
      </w:r>
    </w:p>
    <w:p w14:paraId="77849FC6" w14:textId="77777777" w:rsidR="007E5712" w:rsidRDefault="007E5712"/>
    <w:p w14:paraId="77849FC7" w14:textId="77777777" w:rsidR="007E5712" w:rsidRDefault="00C824C9">
      <w:pPr>
        <w:rPr>
          <w:b/>
        </w:rPr>
      </w:pPr>
      <w:r>
        <w:rPr>
          <w:b/>
        </w:rPr>
        <w:t>Part C: Teaching Experience</w:t>
      </w:r>
    </w:p>
    <w:p w14:paraId="77849FC8" w14:textId="77777777" w:rsidR="007E5712" w:rsidRDefault="00C824C9">
      <w:r>
        <w:t xml:space="preserve">Are you the senior instructor in your own school?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77849FC9" w14:textId="77777777" w:rsidR="007E5712" w:rsidRDefault="00C824C9">
      <w:r>
        <w:t>Name of Own 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CA" w14:textId="77777777" w:rsidR="007E5712" w:rsidRDefault="00C824C9">
      <w:r>
        <w:t>Number of registered members for current year?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CB" w14:textId="77777777" w:rsidR="007E5712" w:rsidRDefault="00C824C9">
      <w:r>
        <w:rPr>
          <w:u w:val="single"/>
        </w:rPr>
        <w:t xml:space="preserve">(Requirement: </w:t>
      </w:r>
      <w:r>
        <w:t>Be an instructor within an existing school with more than 20 members (10 per instructor 4th Dan and above))</w:t>
      </w:r>
    </w:p>
    <w:p w14:paraId="77849FCC" w14:textId="77777777" w:rsidR="007E5712" w:rsidRDefault="00C824C9">
      <w:r>
        <w:t>If not the senior instructor, what is your teaching role in your school?</w:t>
      </w:r>
    </w:p>
    <w:p w14:paraId="77849FCD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CE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CF" w14:textId="77777777" w:rsidR="007E5712" w:rsidRDefault="00C824C9">
      <w:r>
        <w:t>Number of students in</w:t>
      </w:r>
      <w:r>
        <w:t xml:space="preserve"> your care: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77849FD0" w14:textId="77777777" w:rsidR="007E5712" w:rsidRDefault="00C824C9">
      <w:r>
        <w:t>Total number of registered members for current year in the school you assist in: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D1" w14:textId="77777777" w:rsidR="007E5712" w:rsidRDefault="00C824C9">
      <w:r>
        <w:t xml:space="preserve">Total increase in size of school membership since you started teaching in the school: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9FD2" w14:textId="77777777" w:rsidR="007E5712" w:rsidRDefault="007E5712"/>
    <w:p w14:paraId="77849FD3" w14:textId="77777777" w:rsidR="007E5712" w:rsidRDefault="007E5712"/>
    <w:p w14:paraId="77849FD4" w14:textId="77777777" w:rsidR="007E5712" w:rsidRDefault="00C824C9">
      <w:pPr>
        <w:rPr>
          <w:b/>
        </w:rPr>
      </w:pPr>
      <w:r>
        <w:rPr>
          <w:b/>
        </w:rPr>
        <w:t>Part D Personal Development:</w:t>
      </w:r>
    </w:p>
    <w:p w14:paraId="77849FD5" w14:textId="77777777" w:rsidR="007E5712" w:rsidRDefault="00C824C9">
      <w:r>
        <w:t>Please list with</w:t>
      </w:r>
      <w:r>
        <w:t xml:space="preserve"> dates the number of RITA courses/seminars e.g. umpire, instructor, child protection, first aid etc you attended /conducted since your last grading.</w:t>
      </w:r>
    </w:p>
    <w:p w14:paraId="77849FD6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7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8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9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A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B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C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D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E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DF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0" w14:textId="77777777" w:rsidR="007E5712" w:rsidRDefault="00C824C9">
      <w:r>
        <w:t>Please list with dates the number of international courses/seminars e.g. ITS/IIC/Umpire etc you attended since your last grading.</w:t>
      </w:r>
    </w:p>
    <w:p w14:paraId="77849FE1" w14:textId="77777777" w:rsidR="007E5712" w:rsidRDefault="00C824C9">
      <w:pPr>
        <w:rPr>
          <w:i/>
        </w:rPr>
      </w:pPr>
      <w:r>
        <w:rPr>
          <w:i/>
        </w:rPr>
        <w:t xml:space="preserve">Quantity since last grading:  4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- 1 or more, 5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- 2 or more,</w:t>
      </w:r>
      <w:r>
        <w:rPr>
          <w:i/>
        </w:rPr>
        <w:t xml:space="preserve"> 6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- 2 or more, 7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- 3 or more, 8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- 4 or more, 9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 Dan - 4 or more</w:t>
      </w:r>
    </w:p>
    <w:p w14:paraId="77849FE2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3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4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5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6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7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8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9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A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B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EC" w14:textId="77777777" w:rsidR="007E5712" w:rsidRDefault="007E5712"/>
    <w:p w14:paraId="77849FED" w14:textId="77777777" w:rsidR="007E5712" w:rsidRDefault="007E5712"/>
    <w:p w14:paraId="77849FEE" w14:textId="77777777" w:rsidR="007E5712" w:rsidRDefault="007E5712"/>
    <w:p w14:paraId="77849FEF" w14:textId="77777777" w:rsidR="007E5712" w:rsidRDefault="007E5712"/>
    <w:p w14:paraId="77849FF0" w14:textId="77777777" w:rsidR="007E5712" w:rsidRDefault="007E5712">
      <w:pPr>
        <w:rPr>
          <w:b/>
        </w:rPr>
      </w:pPr>
    </w:p>
    <w:p w14:paraId="77849FF1" w14:textId="77777777" w:rsidR="007E5712" w:rsidRDefault="00C824C9">
      <w:pPr>
        <w:rPr>
          <w:b/>
        </w:rPr>
      </w:pPr>
      <w:r>
        <w:rPr>
          <w:b/>
        </w:rPr>
        <w:t>Part E Engagement with RITA Events:</w:t>
      </w:r>
    </w:p>
    <w:p w14:paraId="77849FF2" w14:textId="77777777" w:rsidR="007E5712" w:rsidRDefault="00C824C9">
      <w:r>
        <w:t>Please list with dates the number of AGMs you attended and RITA tournaments you umpired at/helped run since your last grading.</w:t>
      </w:r>
    </w:p>
    <w:p w14:paraId="77849FF3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4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5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6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7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8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9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A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B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C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D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E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9FFF" w14:textId="77777777" w:rsidR="007E5712" w:rsidRDefault="00C824C9">
      <w:pPr>
        <w:rPr>
          <w:b/>
        </w:rPr>
      </w:pPr>
      <w:r>
        <w:rPr>
          <w:b/>
        </w:rPr>
        <w:t xml:space="preserve">Part </w:t>
      </w:r>
      <w:proofErr w:type="spellStart"/>
      <w:r>
        <w:rPr>
          <w:b/>
        </w:rPr>
        <w:t>F</w:t>
      </w:r>
      <w:proofErr w:type="spellEnd"/>
      <w:r>
        <w:rPr>
          <w:b/>
        </w:rPr>
        <w:t xml:space="preserve"> International View</w:t>
      </w:r>
    </w:p>
    <w:p w14:paraId="7784A000" w14:textId="77777777" w:rsidR="007E5712" w:rsidRDefault="00C824C9">
      <w:r>
        <w:t xml:space="preserve">As a senior grade, travelling outside of Ireland to </w:t>
      </w:r>
      <w:proofErr w:type="spellStart"/>
      <w:r>
        <w:t>Taekwon</w:t>
      </w:r>
      <w:proofErr w:type="spellEnd"/>
      <w:r>
        <w:t xml:space="preserve">-Do events helps to broaden your experience and world view. Please list </w:t>
      </w:r>
      <w:r>
        <w:t xml:space="preserve">any event outside of Ireland you took part in since your last grading e.g. championships, seminars, courses etc </w:t>
      </w:r>
    </w:p>
    <w:p w14:paraId="7784A001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2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3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4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5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6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7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8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9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0A" w14:textId="77777777" w:rsidR="007E5712" w:rsidRDefault="007E5712">
      <w:pPr>
        <w:rPr>
          <w:b/>
        </w:rPr>
      </w:pPr>
    </w:p>
    <w:p w14:paraId="7784A00B" w14:textId="77777777" w:rsidR="007E5712" w:rsidRDefault="007E5712">
      <w:pPr>
        <w:rPr>
          <w:b/>
        </w:rPr>
      </w:pPr>
    </w:p>
    <w:p w14:paraId="7784A00C" w14:textId="77777777" w:rsidR="007E5712" w:rsidRDefault="007E5712">
      <w:pPr>
        <w:rPr>
          <w:b/>
        </w:rPr>
      </w:pPr>
    </w:p>
    <w:p w14:paraId="7784A00D" w14:textId="77777777" w:rsidR="007E5712" w:rsidRDefault="007E5712">
      <w:pPr>
        <w:rPr>
          <w:b/>
        </w:rPr>
      </w:pPr>
    </w:p>
    <w:p w14:paraId="7784A00E" w14:textId="77777777" w:rsidR="007E5712" w:rsidRDefault="00C824C9">
      <w:pPr>
        <w:rPr>
          <w:b/>
        </w:rPr>
      </w:pPr>
      <w:r>
        <w:rPr>
          <w:b/>
        </w:rPr>
        <w:t>Part G Leadership Role in RITA:</w:t>
      </w:r>
    </w:p>
    <w:p w14:paraId="7784A00F" w14:textId="77777777" w:rsidR="007E5712" w:rsidRDefault="00C824C9">
      <w:r>
        <w:t>As a senior grade you are expected to show evidence of leadership qualities which help to advance the association. E.g. attend squad training as a competitor or assistant to the coach, this can be as a manger or trainer</w:t>
      </w:r>
      <w:r>
        <w:t xml:space="preserve"> for squad sessions, be an active chairperson/member on a RITA committee, etc</w:t>
      </w:r>
    </w:p>
    <w:p w14:paraId="7784A010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1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2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3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4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5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6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7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8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9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A" w14:textId="77777777" w:rsidR="007E5712" w:rsidRDefault="00C824C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84A01B" w14:textId="77777777" w:rsidR="007E5712" w:rsidRDefault="007E5712"/>
    <w:p w14:paraId="7784A01C" w14:textId="77777777" w:rsidR="007E5712" w:rsidRDefault="007E5712"/>
    <w:p w14:paraId="7784A01D" w14:textId="77777777" w:rsidR="007E5712" w:rsidRDefault="00C824C9">
      <w:r>
        <w:t xml:space="preserve">Note there is an ITF requirement to submit a thesis and personal </w:t>
      </w:r>
      <w:proofErr w:type="spellStart"/>
      <w:r>
        <w:t>Taekwon</w:t>
      </w:r>
      <w:proofErr w:type="spellEnd"/>
      <w:r>
        <w:t>-Do history.</w:t>
      </w:r>
    </w:p>
    <w:p w14:paraId="7784A01E" w14:textId="77777777" w:rsidR="007E5712" w:rsidRDefault="007E5712"/>
    <w:p w14:paraId="7784A01F" w14:textId="77777777" w:rsidR="007E5712" w:rsidRDefault="00C824C9">
      <w:pPr>
        <w:rPr>
          <w:b/>
        </w:rPr>
      </w:pPr>
      <w:r>
        <w:rPr>
          <w:b/>
        </w:rPr>
        <w:t>Part I: Declarations</w:t>
      </w:r>
    </w:p>
    <w:p w14:paraId="7784A020" w14:textId="77777777" w:rsidR="007E5712" w:rsidRDefault="00C824C9">
      <w:r>
        <w:rPr>
          <w:b/>
        </w:rPr>
        <w:t>Instructor’s Declaration</w:t>
      </w:r>
      <w:r>
        <w:t>: I support my student’s application for this higher degree promotion.</w:t>
      </w:r>
    </w:p>
    <w:p w14:paraId="7784A021" w14:textId="77777777" w:rsidR="007E5712" w:rsidRDefault="007E5712"/>
    <w:p w14:paraId="7784A022" w14:textId="77777777" w:rsidR="007E5712" w:rsidRDefault="00C824C9">
      <w:r>
        <w:t xml:space="preserve">Signed: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tab/>
      </w:r>
      <w:r>
        <w:rPr>
          <w:u w:val="single"/>
        </w:rPr>
        <w:tab/>
      </w:r>
      <w:r>
        <w:tab/>
      </w:r>
    </w:p>
    <w:p w14:paraId="7784A023" w14:textId="77777777" w:rsidR="007E5712" w:rsidRDefault="007E5712"/>
    <w:p w14:paraId="7784A024" w14:textId="77777777" w:rsidR="007E5712" w:rsidRDefault="00C824C9">
      <w:r>
        <w:rPr>
          <w:b/>
        </w:rPr>
        <w:t>Applicant’s Declaration:</w:t>
      </w:r>
      <w:r>
        <w:t xml:space="preserve"> </w:t>
      </w:r>
      <w:r>
        <w:t>To the best of my knowledge the above information is correct. I believe that I have achieved required technical standard and wish to apply to the Masters Council for promotion and have received permission from my instructor.</w:t>
      </w:r>
    </w:p>
    <w:p w14:paraId="7784A025" w14:textId="77777777" w:rsidR="007E5712" w:rsidRDefault="007E5712"/>
    <w:p w14:paraId="7784A026" w14:textId="77777777" w:rsidR="007E5712" w:rsidRDefault="00C824C9">
      <w:r>
        <w:t xml:space="preserve">Signed: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tab/>
      </w:r>
      <w:r>
        <w:rPr>
          <w:u w:val="single"/>
        </w:rPr>
        <w:tab/>
      </w:r>
      <w:r>
        <w:tab/>
      </w:r>
    </w:p>
    <w:p w14:paraId="7784A027" w14:textId="77777777" w:rsidR="007E5712" w:rsidRDefault="007E5712"/>
    <w:sectPr w:rsidR="007E5712">
      <w:head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9FBA" w14:textId="77777777" w:rsidR="00000000" w:rsidRDefault="00C824C9">
      <w:pPr>
        <w:spacing w:after="0" w:line="240" w:lineRule="auto"/>
      </w:pPr>
      <w:r>
        <w:separator/>
      </w:r>
    </w:p>
  </w:endnote>
  <w:endnote w:type="continuationSeparator" w:id="0">
    <w:p w14:paraId="77849FBC" w14:textId="77777777" w:rsidR="00000000" w:rsidRDefault="00C8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9FB6" w14:textId="77777777" w:rsidR="00000000" w:rsidRDefault="00C824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849FB8" w14:textId="77777777" w:rsidR="00000000" w:rsidRDefault="00C8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9FBE" w14:textId="77777777" w:rsidR="00EF420B" w:rsidRDefault="00C824C9">
    <w:pPr>
      <w:spacing w:line="12" w:lineRule="auto"/>
      <w:rPr>
        <w:sz w:val="20"/>
        <w:szCs w:val="20"/>
      </w:rPr>
    </w:pPr>
  </w:p>
  <w:p w14:paraId="77849FBF" w14:textId="77777777" w:rsidR="00EF420B" w:rsidRDefault="00C824C9">
    <w:pPr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849FB6" wp14:editId="77849FB7">
              <wp:simplePos x="0" y="0"/>
              <wp:positionH relativeFrom="page">
                <wp:posOffset>1842131</wp:posOffset>
              </wp:positionH>
              <wp:positionV relativeFrom="page">
                <wp:posOffset>571500</wp:posOffset>
              </wp:positionV>
              <wp:extent cx="3956681" cy="923928"/>
              <wp:effectExtent l="0" t="0" r="5719" b="9522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681" cy="9239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849FBC" w14:textId="77777777" w:rsidR="00EF420B" w:rsidRDefault="00C824C9">
                          <w:pPr>
                            <w:spacing w:line="306" w:lineRule="exact"/>
                            <w:ind w:left="20" w:firstLine="830"/>
                            <w:jc w:val="center"/>
                            <w:rPr>
                              <w:rFonts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Republic of Ireland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Taekwon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-Do Association</w:t>
                          </w:r>
                        </w:p>
                        <w:p w14:paraId="77849FBD" w14:textId="77777777" w:rsidR="00EF420B" w:rsidRDefault="00C824C9">
                          <w:pPr>
                            <w:spacing w:line="341" w:lineRule="exact"/>
                            <w:ind w:right="1"/>
                            <w:jc w:val="center"/>
                          </w:pP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Degree and above Grading Application Form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49F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5.05pt;margin-top:45pt;width:311.55pt;height:72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" filled="f" stroked="f">
              <v:textbox inset="0,0,0,0">
                <w:txbxContent>
                  <w:p w14:paraId="77849FBC" w14:textId="77777777" w:rsidR="00EF420B" w:rsidRDefault="00C824C9">
                    <w:pPr>
                      <w:spacing w:line="306" w:lineRule="exact"/>
                      <w:ind w:left="20" w:firstLine="830"/>
                      <w:jc w:val="center"/>
                      <w:rPr>
                        <w:rFonts w:cs="Calibri"/>
                        <w:b/>
                        <w:bCs/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Republic of Ireland </w:t>
                    </w:r>
                    <w:proofErr w:type="spellStart"/>
                    <w:r>
                      <w:rPr>
                        <w:rFonts w:cs="Calibri"/>
                        <w:b/>
                        <w:bCs/>
                        <w:spacing w:val="-1"/>
                        <w:sz w:val="28"/>
                        <w:szCs w:val="28"/>
                      </w:rPr>
                      <w:t>Taekwon</w:t>
                    </w:r>
                    <w:proofErr w:type="spellEnd"/>
                    <w:r>
                      <w:rPr>
                        <w:rFonts w:cs="Calibri"/>
                        <w:b/>
                        <w:bCs/>
                        <w:spacing w:val="-1"/>
                        <w:sz w:val="28"/>
                        <w:szCs w:val="28"/>
                      </w:rPr>
                      <w:t>-Do Association</w:t>
                    </w:r>
                  </w:p>
                  <w:p w14:paraId="77849FBD" w14:textId="77777777" w:rsidR="00EF420B" w:rsidRDefault="00C824C9">
                    <w:pPr>
                      <w:spacing w:line="341" w:lineRule="exact"/>
                      <w:ind w:right="1"/>
                      <w:jc w:val="center"/>
                    </w:pPr>
                    <w:r>
                      <w:rPr>
                        <w:b/>
                        <w:spacing w:val="-1"/>
                        <w:sz w:val="28"/>
                      </w:rPr>
                      <w:t>4</w:t>
                    </w:r>
                    <w:r>
                      <w:rPr>
                        <w:b/>
                        <w:spacing w:val="-1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Degree and above Grading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7849FB8" wp14:editId="77849FB9">
          <wp:simplePos x="0" y="0"/>
          <wp:positionH relativeFrom="page">
            <wp:posOffset>463545</wp:posOffset>
          </wp:positionH>
          <wp:positionV relativeFrom="page">
            <wp:posOffset>433068</wp:posOffset>
          </wp:positionV>
          <wp:extent cx="946147" cy="946147"/>
          <wp:effectExtent l="0" t="0" r="6353" b="6353"/>
          <wp:wrapNone/>
          <wp:docPr id="2" name="Picture 6" descr="þÿ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47" cy="946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849FBA" wp14:editId="77849FBB">
          <wp:simplePos x="0" y="0"/>
          <wp:positionH relativeFrom="page">
            <wp:posOffset>6226807</wp:posOffset>
          </wp:positionH>
          <wp:positionV relativeFrom="page">
            <wp:posOffset>433068</wp:posOffset>
          </wp:positionV>
          <wp:extent cx="946147" cy="946147"/>
          <wp:effectExtent l="0" t="0" r="6353" b="6353"/>
          <wp:wrapNone/>
          <wp:docPr id="3" name="Picture 5" descr="þÿ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47" cy="946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7849FC0" w14:textId="77777777" w:rsidR="00EF420B" w:rsidRDefault="00C824C9">
    <w:pPr>
      <w:pStyle w:val="Header"/>
    </w:pPr>
  </w:p>
  <w:p w14:paraId="77849FC1" w14:textId="77777777" w:rsidR="00EF420B" w:rsidRDefault="00C82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712"/>
    <w:rsid w:val="007E5712"/>
    <w:rsid w:val="00C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9FB6"/>
  <w15:docId w15:val="{29FFD70B-6524-404D-B96D-DE1D6A0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7" ma:contentTypeDescription="Create a new document." ma:contentTypeScope="" ma:versionID="c0b2e02e1dd042c0acb35f5fe121be32">
  <xsd:schema xmlns:xsd="http://www.w3.org/2001/XMLSchema" xmlns:xs="http://www.w3.org/2001/XMLSchema" xmlns:p="http://schemas.microsoft.com/office/2006/metadata/properties" xmlns:ns3="186a8af6-524e-48fb-a2b5-8db5625d742b" targetNamespace="http://schemas.microsoft.com/office/2006/metadata/properties" ma:root="true" ma:fieldsID="5d302908093c7ef9ca4d082f25beb5c1" ns3:_="">
    <xsd:import namespace="186a8af6-524e-48fb-a2b5-8db5625d7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86a8af6-524e-48fb-a2b5-8db5625d742b" xsi:nil="true"/>
    <CloudMigratorVersion xmlns="186a8af6-524e-48fb-a2b5-8db5625d742b" xsi:nil="true"/>
    <FileHash xmlns="186a8af6-524e-48fb-a2b5-8db5625d742b" xsi:nil="true"/>
  </documentManagement>
</p:properties>
</file>

<file path=customXml/itemProps1.xml><?xml version="1.0" encoding="utf-8"?>
<ds:datastoreItem xmlns:ds="http://schemas.openxmlformats.org/officeDocument/2006/customXml" ds:itemID="{7CEE5531-E0C6-4917-ACBA-4B195CEF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3DF7-1922-4500-B774-AA4987AFD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AFDD-541E-4658-891D-01951541DF3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186a8af6-524e-48fb-a2b5-8db5625d742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Dublin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Howard</dc:creator>
  <dc:description/>
  <cp:lastModifiedBy>Robert Howard</cp:lastModifiedBy>
  <cp:revision>2</cp:revision>
  <dcterms:created xsi:type="dcterms:W3CDTF">2021-09-30T08:13:00Z</dcterms:created>
  <dcterms:modified xsi:type="dcterms:W3CDTF">2021-09-30T08:13:00Z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